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5277"/>
      </w:tblGrid>
      <w:tr w:rsidR="008F388E" w14:paraId="22D5C89C" w14:textId="77777777"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CCF64" w14:textId="77777777" w:rsidR="008F388E" w:rsidRDefault="00887723">
            <w:pPr>
              <w:pStyle w:val="TableContents"/>
              <w:autoSpaceDE w:val="0"/>
              <w:snapToGrid w:val="0"/>
              <w:spacing w:before="57" w:after="57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PROJE BAŞVURUSU YAPAN BİRİM</w:t>
            </w:r>
          </w:p>
        </w:tc>
        <w:tc>
          <w:tcPr>
            <w:tcW w:w="5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D1B86" w14:textId="77777777" w:rsidR="008F388E" w:rsidRDefault="008F388E">
            <w:pPr>
              <w:pStyle w:val="Standard"/>
              <w:autoSpaceDE w:val="0"/>
              <w:spacing w:before="57" w:after="57"/>
              <w:rPr>
                <w:b/>
                <w:iCs/>
                <w:color w:val="000000"/>
              </w:rPr>
            </w:pPr>
          </w:p>
        </w:tc>
      </w:tr>
      <w:tr w:rsidR="008F388E" w14:paraId="59273548" w14:textId="77777777">
        <w:tc>
          <w:tcPr>
            <w:tcW w:w="4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DD5D8" w14:textId="77777777" w:rsidR="008F388E" w:rsidRDefault="00887723">
            <w:pPr>
              <w:pStyle w:val="Standard"/>
              <w:autoSpaceDE w:val="0"/>
              <w:snapToGrid w:val="0"/>
              <w:spacing w:before="57" w:after="57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ADRES</w:t>
            </w:r>
          </w:p>
        </w:tc>
        <w:tc>
          <w:tcPr>
            <w:tcW w:w="5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1C31E" w14:textId="77777777" w:rsidR="008F388E" w:rsidRDefault="008F388E">
            <w:pPr>
              <w:pStyle w:val="Standard"/>
              <w:autoSpaceDE w:val="0"/>
              <w:spacing w:before="57" w:after="57"/>
              <w:rPr>
                <w:b/>
                <w:iCs/>
                <w:color w:val="000000"/>
              </w:rPr>
            </w:pPr>
          </w:p>
        </w:tc>
      </w:tr>
      <w:tr w:rsidR="008F388E" w14:paraId="5A13014C" w14:textId="77777777">
        <w:tc>
          <w:tcPr>
            <w:tcW w:w="4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3EDC3" w14:textId="77777777" w:rsidR="008F388E" w:rsidRDefault="00887723">
            <w:pPr>
              <w:pStyle w:val="Standard"/>
              <w:autoSpaceDE w:val="0"/>
              <w:snapToGrid w:val="0"/>
              <w:spacing w:before="57" w:after="57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TELEFON</w:t>
            </w:r>
          </w:p>
        </w:tc>
        <w:tc>
          <w:tcPr>
            <w:tcW w:w="5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52D2D" w14:textId="77777777" w:rsidR="008F388E" w:rsidRDefault="008F388E">
            <w:pPr>
              <w:pStyle w:val="Standard"/>
              <w:autoSpaceDE w:val="0"/>
              <w:spacing w:before="57" w:after="57"/>
              <w:rPr>
                <w:b/>
                <w:iCs/>
                <w:color w:val="000000"/>
              </w:rPr>
            </w:pPr>
          </w:p>
        </w:tc>
      </w:tr>
      <w:tr w:rsidR="008F388E" w14:paraId="112DA0EB" w14:textId="77777777">
        <w:tc>
          <w:tcPr>
            <w:tcW w:w="4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59475" w14:textId="77777777" w:rsidR="008F388E" w:rsidRDefault="00887723">
            <w:pPr>
              <w:pStyle w:val="Standard"/>
              <w:autoSpaceDE w:val="0"/>
              <w:snapToGrid w:val="0"/>
              <w:spacing w:before="57" w:after="57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E-POSTA ADRESİ</w:t>
            </w:r>
          </w:p>
        </w:tc>
        <w:tc>
          <w:tcPr>
            <w:tcW w:w="5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D09CD" w14:textId="77777777" w:rsidR="008F388E" w:rsidRDefault="008F388E">
            <w:pPr>
              <w:pStyle w:val="Standard"/>
              <w:autoSpaceDE w:val="0"/>
              <w:spacing w:before="57" w:after="57"/>
              <w:rPr>
                <w:b/>
                <w:iCs/>
                <w:color w:val="000000"/>
              </w:rPr>
            </w:pPr>
          </w:p>
        </w:tc>
      </w:tr>
      <w:tr w:rsidR="008F388E" w14:paraId="58CD7CF4" w14:textId="77777777">
        <w:tc>
          <w:tcPr>
            <w:tcW w:w="4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307A1" w14:textId="77777777" w:rsidR="008F388E" w:rsidRDefault="0088772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1. PROJENİN ADI</w:t>
            </w:r>
          </w:p>
        </w:tc>
        <w:tc>
          <w:tcPr>
            <w:tcW w:w="5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85E11" w14:textId="77777777" w:rsidR="008F388E" w:rsidRDefault="008F388E">
            <w:pPr>
              <w:pStyle w:val="Standard"/>
              <w:autoSpaceDE w:val="0"/>
              <w:spacing w:before="57" w:after="57"/>
              <w:rPr>
                <w:b/>
                <w:iCs/>
                <w:color w:val="000000"/>
              </w:rPr>
            </w:pPr>
          </w:p>
        </w:tc>
      </w:tr>
      <w:tr w:rsidR="008F388E" w14:paraId="27F51EED" w14:textId="77777777">
        <w:tc>
          <w:tcPr>
            <w:tcW w:w="4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F811E" w14:textId="77777777" w:rsidR="008F388E" w:rsidRDefault="0088772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1.1. BAŞLAMA VE BİTİŞ TARİHİ</w:t>
            </w:r>
          </w:p>
        </w:tc>
        <w:tc>
          <w:tcPr>
            <w:tcW w:w="52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94BFE" w14:textId="77777777" w:rsidR="008F388E" w:rsidRDefault="008F388E">
            <w:pPr>
              <w:pStyle w:val="Standard"/>
              <w:autoSpaceDE w:val="0"/>
              <w:spacing w:before="57" w:after="57"/>
              <w:rPr>
                <w:b/>
                <w:iCs/>
                <w:color w:val="000000"/>
              </w:rPr>
            </w:pPr>
          </w:p>
        </w:tc>
      </w:tr>
      <w:tr w:rsidR="008F388E" w14:paraId="5CE6FC83" w14:textId="77777777">
        <w:trPr>
          <w:trHeight w:val="507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020CD" w14:textId="77777777" w:rsidR="008F388E" w:rsidRDefault="0088772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1.2. PROJENİN KISA ÖZETİ</w:t>
            </w:r>
          </w:p>
        </w:tc>
      </w:tr>
      <w:tr w:rsidR="008F388E" w14:paraId="47B33731" w14:textId="77777777">
        <w:trPr>
          <w:trHeight w:val="48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21598" w14:textId="77777777" w:rsidR="008F388E" w:rsidRDefault="00887723">
            <w:pPr>
              <w:pStyle w:val="TableContents"/>
              <w:rPr>
                <w:b/>
                <w:bCs/>
                <w:color w:val="666666"/>
              </w:rPr>
            </w:pPr>
            <w:r>
              <w:rPr>
                <w:b/>
                <w:bCs/>
                <w:color w:val="666666"/>
              </w:rPr>
              <w:t>En fazla 150 kelime</w:t>
            </w:r>
          </w:p>
        </w:tc>
      </w:tr>
      <w:tr w:rsidR="008F388E" w14:paraId="17A78382" w14:textId="7777777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93DE0" w14:textId="77777777" w:rsidR="008F388E" w:rsidRDefault="00887723">
            <w:pPr>
              <w:pStyle w:val="Standard"/>
              <w:autoSpaceDE w:val="0"/>
              <w:spacing w:before="57" w:after="57"/>
              <w:rPr>
                <w:b/>
                <w:bCs/>
              </w:rPr>
            </w:pPr>
            <w:r>
              <w:rPr>
                <w:rStyle w:val="VarsaylanParagrafYazTipi1"/>
                <w:iCs/>
                <w:color w:val="000000"/>
              </w:rPr>
              <w:t>1.3. ANAHTAR KELİMELER</w:t>
            </w:r>
          </w:p>
        </w:tc>
      </w:tr>
      <w:tr w:rsidR="008F388E" w14:paraId="39874971" w14:textId="7777777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CD07F" w14:textId="77777777" w:rsidR="008F388E" w:rsidRDefault="00887723">
            <w:pPr>
              <w:pStyle w:val="Standard"/>
              <w:autoSpaceDE w:val="0"/>
              <w:spacing w:before="57" w:after="57"/>
              <w:rPr>
                <w:b/>
                <w:bCs/>
              </w:rPr>
            </w:pPr>
            <w:r>
              <w:rPr>
                <w:rStyle w:val="VarsaylanParagrafYazTipi1"/>
                <w:iCs/>
                <w:color w:val="666666"/>
              </w:rPr>
              <w:t>En fazla 5 kelime yazınız.</w:t>
            </w:r>
          </w:p>
        </w:tc>
      </w:tr>
      <w:tr w:rsidR="008F388E" w14:paraId="610AD550" w14:textId="77777777">
        <w:trPr>
          <w:trHeight w:val="453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93B76" w14:textId="77777777" w:rsidR="008F388E" w:rsidRDefault="0088772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2. PROJENİN GENİŞ ÖZETİ</w:t>
            </w:r>
          </w:p>
        </w:tc>
      </w:tr>
      <w:tr w:rsidR="008F388E" w14:paraId="411CCF2C" w14:textId="77777777">
        <w:trPr>
          <w:trHeight w:val="736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647C9" w14:textId="77777777" w:rsidR="008F388E" w:rsidRDefault="00887723">
            <w:pPr>
              <w:pStyle w:val="TableContents"/>
              <w:rPr>
                <w:b/>
                <w:bCs/>
                <w:color w:val="666666"/>
              </w:rPr>
            </w:pPr>
            <w:r>
              <w:rPr>
                <w:b/>
                <w:bCs/>
                <w:color w:val="666666"/>
              </w:rPr>
              <w:t>Projenin amacı, maliyeti, beklenen sonuçları, uygulama adımları ve projede kullanılacak araçları belirtiniz. (En fazla 2000 kelime)</w:t>
            </w:r>
          </w:p>
        </w:tc>
      </w:tr>
      <w:tr w:rsidR="008F388E" w14:paraId="2AB5F5D7" w14:textId="77777777">
        <w:trPr>
          <w:trHeight w:val="465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4AD38" w14:textId="77777777" w:rsidR="008F388E" w:rsidRDefault="00887723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 PROJENİN UYGULANACAĞI YER</w:t>
            </w:r>
          </w:p>
        </w:tc>
      </w:tr>
      <w:tr w:rsidR="008F388E" w14:paraId="5495626E" w14:textId="77777777">
        <w:trPr>
          <w:trHeight w:val="493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5114C" w14:textId="77777777" w:rsidR="008F388E" w:rsidRDefault="00887723">
            <w:pPr>
              <w:pStyle w:val="TableContents"/>
              <w:rPr>
                <w:b/>
                <w:bCs/>
                <w:color w:val="666666"/>
              </w:rPr>
            </w:pPr>
            <w:r>
              <w:rPr>
                <w:b/>
                <w:bCs/>
                <w:color w:val="666666"/>
              </w:rPr>
              <w:t>İl, ilçe, yerleşim birimi şeklinde yazınız.</w:t>
            </w:r>
          </w:p>
        </w:tc>
      </w:tr>
      <w:tr w:rsidR="008F388E" w14:paraId="221AC5DE" w14:textId="77777777">
        <w:trPr>
          <w:trHeight w:val="422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DFD4B" w14:textId="77777777" w:rsidR="008F388E" w:rsidRDefault="00887723">
            <w:pPr>
              <w:pStyle w:val="ListeParagraf1"/>
              <w:spacing w:before="57" w:after="57"/>
              <w:ind w:left="0"/>
              <w:rPr>
                <w:b/>
                <w:bCs/>
                <w:color w:val="000000"/>
              </w:rPr>
            </w:pPr>
            <w:r>
              <w:rPr>
                <w:rStyle w:val="VarsaylanParagrafYazTipi1"/>
                <w:lang w:eastAsia="tr-TR"/>
              </w:rPr>
              <w:t>4. PROJENİN AMACI VE HEDEFLERİ</w:t>
            </w:r>
          </w:p>
        </w:tc>
      </w:tr>
      <w:tr w:rsidR="008F388E" w14:paraId="56CA8E1B" w14:textId="77777777">
        <w:trPr>
          <w:trHeight w:val="499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5A226" w14:textId="77777777" w:rsidR="008F388E" w:rsidRDefault="00887723">
            <w:pPr>
              <w:pStyle w:val="Standard"/>
              <w:rPr>
                <w:b/>
                <w:bCs/>
                <w:color w:val="666666"/>
              </w:rPr>
            </w:pPr>
            <w:r>
              <w:rPr>
                <w:b/>
                <w:bCs/>
                <w:color w:val="666666"/>
                <w:position w:val="-2"/>
              </w:rPr>
              <w:t>Hedef kitle için sağlayacağı yararları belirtiniz. (En fazla 500 kelime)</w:t>
            </w:r>
          </w:p>
        </w:tc>
      </w:tr>
      <w:tr w:rsidR="008F388E" w14:paraId="136E6942" w14:textId="77777777">
        <w:trPr>
          <w:trHeight w:val="422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A76DA" w14:textId="77777777" w:rsidR="008F388E" w:rsidRDefault="00887723">
            <w:pPr>
              <w:pStyle w:val="ListeParagraf1"/>
              <w:spacing w:before="57" w:after="57"/>
              <w:ind w:left="0"/>
            </w:pPr>
            <w:r>
              <w:rPr>
                <w:rStyle w:val="VarsaylanParagrafYazTipi1"/>
                <w:b/>
                <w:bCs/>
                <w:color w:val="000000"/>
                <w:lang w:eastAsia="tr-TR"/>
              </w:rPr>
              <w:t>5. MEVCUT DURUMUN ANALİZİ</w:t>
            </w:r>
          </w:p>
        </w:tc>
      </w:tr>
      <w:tr w:rsidR="008F388E" w14:paraId="682948DD" w14:textId="77777777">
        <w:trPr>
          <w:trHeight w:val="482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8B736" w14:textId="77777777" w:rsidR="008F388E" w:rsidRDefault="00887723">
            <w:pPr>
              <w:pStyle w:val="ListeParagraf1"/>
              <w:ind w:left="0"/>
              <w:rPr>
                <w:b/>
                <w:bCs/>
                <w:color w:val="000000"/>
              </w:rPr>
            </w:pPr>
            <w:r>
              <w:rPr>
                <w:rStyle w:val="VarsaylanParagrafYazTipi1"/>
                <w:lang w:eastAsia="tr-TR"/>
              </w:rPr>
              <w:t xml:space="preserve">5.1. </w:t>
            </w:r>
            <w:r>
              <w:rPr>
                <w:rStyle w:val="VarsaylanParagrafYazTipi1"/>
              </w:rPr>
              <w:t>PROJENİN UYGULANACAĞI BÖLGEDE TESPİT EDİLEN SORUN VE İHTİYAÇLAR</w:t>
            </w:r>
          </w:p>
        </w:tc>
      </w:tr>
      <w:tr w:rsidR="008F388E" w14:paraId="4B119BAC" w14:textId="77777777">
        <w:trPr>
          <w:trHeight w:val="422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D339C" w14:textId="77777777" w:rsidR="008F388E" w:rsidRDefault="008F388E">
            <w:pPr>
              <w:pStyle w:val="TableContents"/>
              <w:rPr>
                <w:b/>
                <w:bCs/>
                <w:color w:val="000000"/>
              </w:rPr>
            </w:pPr>
          </w:p>
        </w:tc>
      </w:tr>
      <w:tr w:rsidR="008F388E" w14:paraId="497950F2" w14:textId="77777777">
        <w:trPr>
          <w:trHeight w:val="493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DF191" w14:textId="77777777" w:rsidR="008F388E" w:rsidRDefault="00887723">
            <w:pPr>
              <w:pStyle w:val="ListeParagraf1"/>
              <w:ind w:left="0"/>
              <w:rPr>
                <w:b/>
                <w:bCs/>
                <w:color w:val="000000"/>
              </w:rPr>
            </w:pPr>
            <w:r>
              <w:rPr>
                <w:rStyle w:val="VarsaylanParagrafYazTipi1"/>
              </w:rPr>
              <w:t>5.2. PROJENİN HEDEF KİTLESİNİN TANIMI VE TAHMİNİ SAYISI</w:t>
            </w:r>
          </w:p>
        </w:tc>
      </w:tr>
      <w:tr w:rsidR="008F388E" w14:paraId="3546264E" w14:textId="77777777">
        <w:trPr>
          <w:trHeight w:val="422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324C3" w14:textId="77777777" w:rsidR="008F388E" w:rsidRDefault="008F388E">
            <w:pPr>
              <w:pStyle w:val="TableContents"/>
              <w:rPr>
                <w:b/>
                <w:bCs/>
                <w:color w:val="000000"/>
              </w:rPr>
            </w:pPr>
          </w:p>
        </w:tc>
      </w:tr>
      <w:tr w:rsidR="008F388E" w14:paraId="0EE9500B" w14:textId="77777777">
        <w:trPr>
          <w:trHeight w:val="422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85387" w14:textId="77777777" w:rsidR="008F388E" w:rsidRDefault="00887723">
            <w:pPr>
              <w:pStyle w:val="ListeParagraf1"/>
              <w:ind w:left="0"/>
            </w:pPr>
            <w:r>
              <w:rPr>
                <w:rStyle w:val="VarsaylanParagrafYazTipi1"/>
                <w:b/>
                <w:bCs/>
                <w:color w:val="000000"/>
              </w:rPr>
              <w:t>5.3. PROJENİN FAALİYETLERİ İLE HEDEF KİTLENİN SORUN VE İHTİYAÇLARINA GETİRİLECEK ÇÖZÜMLER</w:t>
            </w:r>
          </w:p>
        </w:tc>
      </w:tr>
      <w:tr w:rsidR="008F388E" w14:paraId="33C5AFE9" w14:textId="77777777">
        <w:trPr>
          <w:trHeight w:val="422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05BFD" w14:textId="77777777" w:rsidR="008F388E" w:rsidRDefault="008F388E">
            <w:pPr>
              <w:pStyle w:val="TableContents"/>
              <w:rPr>
                <w:b/>
                <w:bCs/>
                <w:color w:val="000000"/>
              </w:rPr>
            </w:pPr>
          </w:p>
        </w:tc>
      </w:tr>
      <w:tr w:rsidR="008F388E" w14:paraId="38186E77" w14:textId="77777777">
        <w:trPr>
          <w:trHeight w:val="422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A3D8F" w14:textId="77777777" w:rsidR="008F388E" w:rsidRDefault="00887723">
            <w:pPr>
              <w:pStyle w:val="ListeParagraf1"/>
              <w:spacing w:before="57" w:after="57"/>
              <w:ind w:left="0"/>
            </w:pPr>
            <w:r>
              <w:rPr>
                <w:rStyle w:val="VarsaylanParagrafYazTipi1"/>
                <w:b/>
                <w:bCs/>
                <w:color w:val="000000"/>
                <w:lang w:eastAsia="tr-TR"/>
              </w:rPr>
              <w:t>6. PROJEDEN DOĞRUDAN YA DA DOLAYLI OLARAK YARARLANACAKLAR</w:t>
            </w:r>
          </w:p>
        </w:tc>
      </w:tr>
      <w:tr w:rsidR="008F388E" w14:paraId="2A796ADE" w14:textId="77777777">
        <w:trPr>
          <w:trHeight w:val="491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2AB11" w14:textId="77777777" w:rsidR="008F388E" w:rsidRDefault="00887723">
            <w:pPr>
              <w:pStyle w:val="ListeParagraf1"/>
              <w:ind w:left="0"/>
              <w:rPr>
                <w:b/>
                <w:bCs/>
                <w:color w:val="000000"/>
              </w:rPr>
            </w:pPr>
            <w:r>
              <w:rPr>
                <w:rStyle w:val="VarsaylanParagrafYazTipi1"/>
                <w:lang w:eastAsia="tr-TR"/>
              </w:rPr>
              <w:t xml:space="preserve">6.1. </w:t>
            </w:r>
            <w:r>
              <w:rPr>
                <w:rStyle w:val="VarsaylanParagrafYazTipi1"/>
              </w:rPr>
              <w:t>PROJE TAMAMLANDIĞINDA HEDEF KİTLENİN DURUMUNDAKİ SOMUT GELİŞMELER</w:t>
            </w:r>
          </w:p>
        </w:tc>
      </w:tr>
      <w:tr w:rsidR="008F388E" w14:paraId="626F952C" w14:textId="77777777">
        <w:trPr>
          <w:trHeight w:val="465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58943" w14:textId="77777777" w:rsidR="008F388E" w:rsidRDefault="008F388E">
            <w:pPr>
              <w:pStyle w:val="TableContents"/>
              <w:rPr>
                <w:b/>
                <w:bCs/>
                <w:color w:val="000000"/>
              </w:rPr>
            </w:pPr>
          </w:p>
        </w:tc>
      </w:tr>
      <w:tr w:rsidR="008F388E" w14:paraId="2B48E730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A9DE9" w14:textId="77777777" w:rsidR="008F388E" w:rsidRDefault="00887723">
            <w:pPr>
              <w:pStyle w:val="ListeParagraf1"/>
              <w:ind w:left="0"/>
              <w:rPr>
                <w:b/>
                <w:bCs/>
                <w:color w:val="000000"/>
              </w:rPr>
            </w:pPr>
            <w:r>
              <w:rPr>
                <w:rStyle w:val="VarsaylanParagrafYazTipi1"/>
              </w:rPr>
              <w:t>6.2. PROJE YETKİLİSİ BİRİMİN KAPASİTESİNDEKİ ARTIŞ</w:t>
            </w:r>
          </w:p>
        </w:tc>
      </w:tr>
      <w:tr w:rsidR="008F388E" w14:paraId="0D940F7A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9D383" w14:textId="77777777" w:rsidR="008F388E" w:rsidRDefault="008F388E">
            <w:pPr>
              <w:pStyle w:val="TableContents"/>
              <w:rPr>
                <w:b/>
                <w:bCs/>
                <w:color w:val="000000"/>
              </w:rPr>
            </w:pPr>
          </w:p>
        </w:tc>
      </w:tr>
      <w:tr w:rsidR="008F388E" w14:paraId="370A24E7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2685B" w14:textId="77777777" w:rsidR="008F388E" w:rsidRDefault="00887723">
            <w:pPr>
              <w:pStyle w:val="Standard"/>
              <w:spacing w:before="57" w:after="57"/>
            </w:pPr>
            <w:r>
              <w:rPr>
                <w:rStyle w:val="VarsaylanParagrafYazTipi1"/>
                <w:b/>
                <w:bCs/>
                <w:color w:val="000000"/>
                <w:lang w:eastAsia="tr-TR"/>
              </w:rPr>
              <w:t>7. PROJENİN UYGULAMA AŞAMALARI</w:t>
            </w:r>
          </w:p>
        </w:tc>
      </w:tr>
      <w:tr w:rsidR="008F388E" w14:paraId="17E9D426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69474" w14:textId="77777777" w:rsidR="008F388E" w:rsidRDefault="00887723">
            <w:pPr>
              <w:pStyle w:val="ListeParagraf1"/>
              <w:spacing w:before="57" w:after="57"/>
              <w:ind w:left="0"/>
            </w:pPr>
            <w:r>
              <w:rPr>
                <w:rStyle w:val="VarsaylanParagrafYazTipi1"/>
                <w:b/>
                <w:bCs/>
                <w:color w:val="000000"/>
                <w:lang w:eastAsia="tr-TR"/>
              </w:rPr>
              <w:t xml:space="preserve">7.1. </w:t>
            </w:r>
            <w:r>
              <w:rPr>
                <w:rStyle w:val="VarsaylanParagrafYazTipi1"/>
                <w:b/>
                <w:color w:val="000000"/>
                <w:lang w:eastAsia="tr-TR"/>
              </w:rPr>
              <w:t>PROJE KAPSAMINDA YAPILACAK FAALİYETLER VE UYGULAMA TAKVİMİ</w:t>
            </w:r>
          </w:p>
        </w:tc>
      </w:tr>
      <w:tr w:rsidR="008F388E" w14:paraId="42E7DDE9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C7D84" w14:textId="77777777" w:rsidR="008F388E" w:rsidRDefault="008F388E">
            <w:pPr>
              <w:pStyle w:val="Standard"/>
              <w:spacing w:before="57" w:after="57"/>
            </w:pPr>
          </w:p>
        </w:tc>
      </w:tr>
      <w:tr w:rsidR="008F388E" w14:paraId="2BB02C38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90CE2" w14:textId="77777777" w:rsidR="008F388E" w:rsidRDefault="00887723">
            <w:pPr>
              <w:pStyle w:val="ListeParagraf1"/>
              <w:spacing w:before="57" w:after="57"/>
              <w:ind w:left="0"/>
            </w:pPr>
            <w:r>
              <w:rPr>
                <w:rStyle w:val="VarsaylanParagrafYazTipi1"/>
                <w:b/>
                <w:bCs/>
              </w:rPr>
              <w:t xml:space="preserve">7.2. </w:t>
            </w:r>
            <w:r>
              <w:rPr>
                <w:rStyle w:val="VarsaylanParagrafYazTipi1"/>
                <w:b/>
              </w:rPr>
              <w:t>PROJE YETKİLİSİ BİRİMİN PROJEDEKİ ROLÜ</w:t>
            </w:r>
          </w:p>
        </w:tc>
      </w:tr>
      <w:tr w:rsidR="008F388E" w14:paraId="48BA26AC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D2C53" w14:textId="77777777" w:rsidR="008F388E" w:rsidRDefault="008F388E">
            <w:pPr>
              <w:pStyle w:val="Standard"/>
              <w:spacing w:before="57" w:after="57"/>
            </w:pPr>
          </w:p>
        </w:tc>
      </w:tr>
      <w:tr w:rsidR="008F388E" w14:paraId="154B2102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A6901" w14:textId="77777777" w:rsidR="008F388E" w:rsidRDefault="00887723">
            <w:pPr>
              <w:pStyle w:val="ListeParagraf1"/>
              <w:spacing w:before="57" w:after="57"/>
              <w:ind w:left="0"/>
            </w:pPr>
            <w:r>
              <w:rPr>
                <w:rStyle w:val="VarsaylanParagrafYazTipi1"/>
                <w:b/>
                <w:bCs/>
              </w:rPr>
              <w:t xml:space="preserve">7.3. </w:t>
            </w:r>
            <w:r>
              <w:rPr>
                <w:rStyle w:val="VarsaylanParagrafYazTipi1"/>
                <w:b/>
              </w:rPr>
              <w:t>PROJENİN UYGULANMASINDA GÖREV ALACAK KİŞİLERİN İSİMLERİ VE PROJEDE ALACAĞI GÖREVLER</w:t>
            </w:r>
          </w:p>
        </w:tc>
      </w:tr>
      <w:tr w:rsidR="008F388E" w14:paraId="2EB0FCD4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E14CD" w14:textId="77777777" w:rsidR="008F388E" w:rsidRDefault="008F388E">
            <w:pPr>
              <w:pStyle w:val="Standard"/>
              <w:spacing w:before="57" w:after="57"/>
            </w:pPr>
          </w:p>
        </w:tc>
      </w:tr>
      <w:tr w:rsidR="008F388E" w14:paraId="6BF95D5B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00A56" w14:textId="77777777" w:rsidR="008F388E" w:rsidRDefault="00887723">
            <w:pPr>
              <w:pStyle w:val="ListeParagraf1"/>
              <w:ind w:left="0"/>
            </w:pPr>
            <w:r>
              <w:rPr>
                <w:rStyle w:val="VarsaylanParagrafYazTipi1"/>
                <w:b/>
                <w:bCs/>
              </w:rPr>
              <w:t>7.4.</w:t>
            </w:r>
            <w:r>
              <w:rPr>
                <w:rStyle w:val="VarsaylanParagrafYazTipi1"/>
                <w:b/>
              </w:rPr>
              <w:t xml:space="preserve"> PROJENİN UYGULANMASINDA KULLANILACAK TEMEL ARAÇ, GEREÇ, EKİPMAN VB.</w:t>
            </w:r>
          </w:p>
        </w:tc>
      </w:tr>
      <w:tr w:rsidR="008F388E" w14:paraId="292A31F4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F5D46" w14:textId="77777777" w:rsidR="008F388E" w:rsidRDefault="008F388E">
            <w:pPr>
              <w:pStyle w:val="ListeParagraf1"/>
              <w:ind w:left="0"/>
            </w:pPr>
          </w:p>
        </w:tc>
      </w:tr>
      <w:tr w:rsidR="008F388E" w14:paraId="571F723F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B2A37" w14:textId="77777777" w:rsidR="008F388E" w:rsidRDefault="00887723">
            <w:pPr>
              <w:pStyle w:val="ListeParagraf1"/>
              <w:ind w:left="0"/>
            </w:pPr>
            <w:r>
              <w:rPr>
                <w:rStyle w:val="VarsaylanParagrafYazTipi1"/>
                <w:b/>
                <w:bCs/>
              </w:rPr>
              <w:t xml:space="preserve">7.5. </w:t>
            </w:r>
            <w:r>
              <w:rPr>
                <w:rStyle w:val="VarsaylanParagrafYazTipi1"/>
                <w:b/>
              </w:rPr>
              <w:t>PROJENİN SONUNDA ORTAYA ÇIKACAK KAZANIMLAR VE SOMUT ÇIKTILAR</w:t>
            </w:r>
          </w:p>
        </w:tc>
      </w:tr>
      <w:tr w:rsidR="008F388E" w14:paraId="6E1AF51C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EB4CC" w14:textId="77777777" w:rsidR="008F388E" w:rsidRDefault="008F388E">
            <w:pPr>
              <w:pStyle w:val="Standard"/>
              <w:spacing w:before="57" w:after="57"/>
            </w:pPr>
          </w:p>
        </w:tc>
      </w:tr>
      <w:tr w:rsidR="008F388E" w14:paraId="22254362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A2EE2" w14:textId="77777777" w:rsidR="008F388E" w:rsidRDefault="00887723">
            <w:pPr>
              <w:pStyle w:val="ListeParagraf1"/>
              <w:spacing w:before="57" w:after="57"/>
              <w:ind w:left="0"/>
            </w:pPr>
            <w:r>
              <w:rPr>
                <w:rStyle w:val="VarsaylanParagrafYazTipi1"/>
                <w:b/>
                <w:bCs/>
              </w:rPr>
              <w:t xml:space="preserve">7.6. </w:t>
            </w:r>
            <w:r>
              <w:rPr>
                <w:rStyle w:val="VarsaylanParagrafYazTipi1"/>
                <w:b/>
              </w:rPr>
              <w:t>SÜRDÜRÜLEBİLİRLİK</w:t>
            </w:r>
          </w:p>
        </w:tc>
      </w:tr>
      <w:tr w:rsidR="008F388E" w14:paraId="56F6DA33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6D1AF" w14:textId="77777777" w:rsidR="008F388E" w:rsidRDefault="008F388E">
            <w:pPr>
              <w:pStyle w:val="ListeParagraf1"/>
              <w:spacing w:before="57" w:after="57"/>
              <w:ind w:left="0"/>
            </w:pPr>
          </w:p>
        </w:tc>
      </w:tr>
      <w:tr w:rsidR="008F388E" w14:paraId="29E12DDD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DB622" w14:textId="77777777" w:rsidR="008F388E" w:rsidRDefault="00887723">
            <w:pPr>
              <w:pStyle w:val="ListeParagraf1"/>
              <w:spacing w:before="57" w:after="57"/>
              <w:ind w:left="0"/>
            </w:pPr>
            <w:r>
              <w:rPr>
                <w:rStyle w:val="VarsaylanParagrafYazTipi1"/>
                <w:b/>
                <w:bCs/>
              </w:rPr>
              <w:t xml:space="preserve">7.7. </w:t>
            </w:r>
            <w:r>
              <w:rPr>
                <w:rStyle w:val="VarsaylanParagrafYazTipi1"/>
                <w:b/>
              </w:rPr>
              <w:t>GÖRÜNÜRLÜK FAALİYETLERİ</w:t>
            </w:r>
          </w:p>
        </w:tc>
      </w:tr>
      <w:tr w:rsidR="008F388E" w14:paraId="7EF93D0C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94643" w14:textId="77777777" w:rsidR="008F388E" w:rsidRDefault="008F388E">
            <w:pPr>
              <w:pStyle w:val="ListeParagraf1"/>
              <w:spacing w:before="57" w:after="57"/>
              <w:ind w:left="0"/>
            </w:pPr>
          </w:p>
        </w:tc>
      </w:tr>
      <w:tr w:rsidR="008F388E" w14:paraId="560363D3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7E4DA" w14:textId="77777777" w:rsidR="008F388E" w:rsidRDefault="00887723">
            <w:pPr>
              <w:pStyle w:val="ListeParagraf1"/>
              <w:spacing w:before="57" w:after="57"/>
              <w:ind w:left="0"/>
              <w:rPr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8. PROJENİN METODU VE SEÇİLME SEBEPLERİ</w:t>
            </w:r>
          </w:p>
        </w:tc>
      </w:tr>
      <w:tr w:rsidR="008F388E" w14:paraId="7983AA31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96D51" w14:textId="77777777" w:rsidR="008F388E" w:rsidRDefault="00887723">
            <w:pPr>
              <w:pStyle w:val="ListeParagraf1"/>
              <w:spacing w:before="57" w:after="57"/>
              <w:ind w:left="0"/>
              <w:rPr>
                <w:b/>
                <w:bCs/>
                <w:color w:val="666666"/>
                <w:shd w:val="clear" w:color="auto" w:fill="FFFFFF"/>
                <w:lang w:eastAsia="tr-TR"/>
              </w:rPr>
            </w:pPr>
            <w:r>
              <w:rPr>
                <w:b/>
                <w:bCs/>
                <w:color w:val="666666"/>
                <w:position w:val="-2"/>
                <w:shd w:val="clear" w:color="auto" w:fill="FFFFFF"/>
                <w:lang w:eastAsia="tr-TR"/>
              </w:rPr>
              <w:t>Projenin hedeflerine ulaşabilmesi için izlenecek uygulama adımlarında kullanılacak metodu ve bu metodun seçilme sebeplerini açıklayınız.</w:t>
            </w:r>
          </w:p>
        </w:tc>
      </w:tr>
      <w:tr w:rsidR="008F388E" w14:paraId="69FBC32E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51DF9" w14:textId="77777777" w:rsidR="008F388E" w:rsidRDefault="00887723">
            <w:pPr>
              <w:pStyle w:val="ListeParagraf1"/>
              <w:spacing w:before="57" w:after="57"/>
              <w:ind w:left="0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9. PROJENİN TAKİBİ VE İZLENMESİ</w:t>
            </w:r>
          </w:p>
        </w:tc>
      </w:tr>
      <w:tr w:rsidR="008F388E" w14:paraId="73D7205D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BA0DC" w14:textId="77777777" w:rsidR="008F388E" w:rsidRDefault="00887723">
            <w:pPr>
              <w:pStyle w:val="ListeParagraf1"/>
              <w:spacing w:before="57" w:after="57"/>
              <w:ind w:left="0"/>
              <w:jc w:val="both"/>
              <w:rPr>
                <w:b/>
                <w:bCs/>
                <w:color w:val="666666"/>
                <w:shd w:val="clear" w:color="auto" w:fill="FFFFFF"/>
                <w:lang w:eastAsia="tr-TR"/>
              </w:rPr>
            </w:pPr>
            <w:r>
              <w:rPr>
                <w:b/>
                <w:bCs/>
                <w:color w:val="666666"/>
                <w:position w:val="-2"/>
                <w:shd w:val="clear" w:color="auto" w:fill="FFFFFF"/>
                <w:lang w:eastAsia="tr-TR"/>
              </w:rPr>
              <w:lastRenderedPageBreak/>
              <w:t>Proje yürütülürken proje yetkilisi birim adına koordinatörün çalışmalarını takip edecek ve izleyecek kişileri belirtiniz.</w:t>
            </w:r>
          </w:p>
        </w:tc>
      </w:tr>
      <w:tr w:rsidR="008F388E" w14:paraId="18AA7DEC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18726" w14:textId="77777777" w:rsidR="008F388E" w:rsidRDefault="00887723">
            <w:pPr>
              <w:pStyle w:val="ListeParagraf1"/>
              <w:shd w:val="clear" w:color="auto" w:fill="FFA6A6"/>
              <w:spacing w:before="57" w:after="57"/>
              <w:ind w:left="0"/>
              <w:rPr>
                <w:b/>
                <w:bCs/>
                <w:color w:val="666666"/>
                <w:shd w:val="clear" w:color="auto" w:fill="FFFFFF"/>
                <w:lang w:eastAsia="tr-TR"/>
              </w:rPr>
            </w:pPr>
            <w:r>
              <w:rPr>
                <w:rStyle w:val="VarsaylanParagrafYazTipi1"/>
                <w:color w:val="000000"/>
                <w:position w:val="-2"/>
                <w:lang w:eastAsia="tr-TR"/>
              </w:rPr>
              <w:t>10. PROJEDEKİ PAYDAŞLARIN SEÇİLME SEBEPLERİ, GÖREVLERİ VE PROJEYE KATKILARI</w:t>
            </w:r>
          </w:p>
        </w:tc>
      </w:tr>
      <w:tr w:rsidR="008F388E" w14:paraId="1C532582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D744A" w14:textId="77777777" w:rsidR="008F388E" w:rsidRDefault="00887723">
            <w:pPr>
              <w:pStyle w:val="Standard"/>
              <w:spacing w:before="57" w:after="57"/>
              <w:jc w:val="both"/>
              <w:rPr>
                <w:b/>
                <w:bCs/>
                <w:color w:val="666666"/>
                <w:shd w:val="clear" w:color="auto" w:fill="FFFFFF"/>
                <w:lang w:eastAsia="tr-TR"/>
              </w:rPr>
            </w:pPr>
            <w:r>
              <w:rPr>
                <w:b/>
                <w:bCs/>
                <w:color w:val="666666"/>
                <w:position w:val="-2"/>
                <w:shd w:val="clear" w:color="auto" w:fill="FFFFFF"/>
                <w:lang w:eastAsia="tr-TR"/>
              </w:rPr>
              <w:t>Proje yetkilisi birimin dışında projede başka kurum, kuruluş ya da gruplar yer alıyorsa bunların üstleneceği görevleri belirtiniz.</w:t>
            </w:r>
          </w:p>
        </w:tc>
      </w:tr>
      <w:tr w:rsidR="008F388E" w14:paraId="7A000EA2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2B1E9" w14:textId="77777777" w:rsidR="008F388E" w:rsidRDefault="00887723">
            <w:pPr>
              <w:pStyle w:val="ListeParagraf1"/>
              <w:shd w:val="clear" w:color="auto" w:fill="FFA6A6"/>
              <w:spacing w:before="57" w:after="57"/>
              <w:ind w:left="0"/>
              <w:jc w:val="both"/>
              <w:rPr>
                <w:b/>
                <w:bCs/>
                <w:color w:val="666666"/>
                <w:shd w:val="clear" w:color="auto" w:fill="FFFFFF"/>
                <w:lang w:eastAsia="tr-TR"/>
              </w:rPr>
            </w:pPr>
            <w:r>
              <w:rPr>
                <w:rStyle w:val="VarsaylanParagrafYazTipi1"/>
                <w:color w:val="000000"/>
                <w:position w:val="-2"/>
                <w:lang w:eastAsia="tr-TR"/>
              </w:rPr>
              <w:t>11. LİTERATÜR</w:t>
            </w:r>
          </w:p>
        </w:tc>
      </w:tr>
      <w:tr w:rsidR="008F388E" w14:paraId="45DB1B63" w14:textId="77777777">
        <w:trPr>
          <w:trHeight w:val="51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E58A1" w14:textId="77777777" w:rsidR="008F388E" w:rsidRDefault="00887723">
            <w:pPr>
              <w:pStyle w:val="Standard"/>
              <w:spacing w:before="57" w:after="57"/>
              <w:jc w:val="both"/>
              <w:rPr>
                <w:b/>
                <w:bCs/>
                <w:color w:val="666666"/>
                <w:shd w:val="clear" w:color="auto" w:fill="FFFFFF"/>
                <w:lang w:eastAsia="tr-TR"/>
              </w:rPr>
            </w:pPr>
            <w:r>
              <w:rPr>
                <w:b/>
                <w:bCs/>
                <w:color w:val="666666"/>
                <w:position w:val="-2"/>
                <w:shd w:val="clear" w:color="auto" w:fill="FFFFFF"/>
                <w:lang w:eastAsia="tr-TR"/>
              </w:rPr>
              <w:t>Proje ile ilgili yapılan literatür taraması çalışmalarının bir özetini yazınız ve projenizin literatürdeki yerini belirtiniz.</w:t>
            </w:r>
          </w:p>
        </w:tc>
      </w:tr>
    </w:tbl>
    <w:p w14:paraId="01B68B65" w14:textId="77777777" w:rsidR="008F388E" w:rsidRDefault="008F388E">
      <w:pPr>
        <w:pStyle w:val="Standard"/>
      </w:pPr>
    </w:p>
    <w:sectPr w:rsidR="008F388E" w:rsidSect="00177884">
      <w:headerReference w:type="default" r:id="rId6"/>
      <w:pgSz w:w="11906" w:h="16838"/>
      <w:pgMar w:top="1134" w:right="1134" w:bottom="1134" w:left="1134" w:header="15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EB77" w14:textId="77777777" w:rsidR="000B2BBB" w:rsidRDefault="000B2BBB">
      <w:r>
        <w:separator/>
      </w:r>
    </w:p>
  </w:endnote>
  <w:endnote w:type="continuationSeparator" w:id="0">
    <w:p w14:paraId="37A2D242" w14:textId="77777777" w:rsidR="000B2BBB" w:rsidRDefault="000B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Arial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F4F5" w14:textId="77777777" w:rsidR="000B2BBB" w:rsidRDefault="000B2BBB">
      <w:r>
        <w:rPr>
          <w:color w:val="000000"/>
        </w:rPr>
        <w:separator/>
      </w:r>
    </w:p>
  </w:footnote>
  <w:footnote w:type="continuationSeparator" w:id="0">
    <w:p w14:paraId="00B13EBE" w14:textId="77777777" w:rsidR="000B2BBB" w:rsidRDefault="000B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2E8C" w14:textId="77777777" w:rsidR="00170BF6" w:rsidRDefault="00887723" w:rsidP="00177884">
    <w:pPr>
      <w:pStyle w:val="stBilgi1"/>
      <w:jc w:val="center"/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402FD5B2" wp14:editId="0BC70C2F">
          <wp:simplePos x="0" y="0"/>
          <wp:positionH relativeFrom="margin">
            <wp:align>left</wp:align>
          </wp:positionH>
          <wp:positionV relativeFrom="paragraph">
            <wp:posOffset>-833755</wp:posOffset>
          </wp:positionV>
          <wp:extent cx="933840" cy="943200"/>
          <wp:effectExtent l="0" t="0" r="0" b="0"/>
          <wp:wrapNone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840" cy="9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VarsaylanParagrafYazTipi1"/>
        <w:b/>
        <w:color w:val="CE181E"/>
        <w:sz w:val="28"/>
        <w:szCs w:val="28"/>
      </w:rPr>
      <w:t>PROJE BAŞVURU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8E"/>
    <w:rsid w:val="000B2BBB"/>
    <w:rsid w:val="000D2FB0"/>
    <w:rsid w:val="00177884"/>
    <w:rsid w:val="00887723"/>
    <w:rsid w:val="008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416E"/>
  <w15:docId w15:val="{E8C29092-4DA6-4561-A583-CFCFDE9B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FreeSans"/>
        <w:kern w:val="3"/>
        <w:sz w:val="24"/>
        <w:szCs w:val="24"/>
        <w:lang w:val="tr-T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Pr>
      <w:rFonts w:ascii="Arial" w:eastAsia="Arial" w:hAnsi="Arial" w:cs="Arial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FreeSans"/>
      <w:sz w:val="24"/>
    </w:rPr>
  </w:style>
  <w:style w:type="paragraph" w:styleId="ResimYazs">
    <w:name w:val="caption"/>
    <w:basedOn w:val="Standard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stBilgi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Bilgi1">
    <w:name w:val="Üst Bilgi1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eParagraf1">
    <w:name w:val="Liste Paragraf1"/>
    <w:basedOn w:val="Standard"/>
    <w:pPr>
      <w:ind w:left="720"/>
    </w:pPr>
  </w:style>
  <w:style w:type="character" w:customStyle="1" w:styleId="VarsaylanParagrafYazTipi1">
    <w:name w:val="Varsayılan Paragraf Yazı Tipi1"/>
  </w:style>
  <w:style w:type="paragraph" w:styleId="AltBilgi">
    <w:name w:val="footer"/>
    <w:basedOn w:val="Normal"/>
    <w:link w:val="AltBilgiChar"/>
    <w:uiPriority w:val="99"/>
    <w:unhideWhenUsed/>
    <w:rsid w:val="001778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17788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ayda.erdogan\.config\libreoffice\4\user\template\DiyanetArialwriter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DiyanetArialwriter.ott</Template>
  <TotalTime>1</TotalTime>
  <Pages>3</Pages>
  <Words>316</Words>
  <Characters>1802</Characters>
  <Application>Microsoft Office Word</Application>
  <DocSecurity>0</DocSecurity>
  <Lines>15</Lines>
  <Paragraphs>4</Paragraphs>
  <ScaleCrop>false</ScaleCrop>
  <Company>Organization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DiyanetArialwriter</dc:title>
  <cp:lastModifiedBy>İlayda Erdoğan</cp:lastModifiedBy>
  <cp:revision>3</cp:revision>
  <dcterms:created xsi:type="dcterms:W3CDTF">2023-03-10T14:36:00Z</dcterms:created>
  <dcterms:modified xsi:type="dcterms:W3CDTF">2023-03-10T14:36:00Z</dcterms:modified>
</cp:coreProperties>
</file>